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6D81" w14:textId="77777777" w:rsidR="005C3B7A" w:rsidRDefault="005C3B7A" w:rsidP="003A0B3F">
      <w:pPr>
        <w:jc w:val="center"/>
        <w:rPr>
          <w:b/>
          <w:sz w:val="36"/>
          <w:szCs w:val="36"/>
        </w:rPr>
      </w:pPr>
    </w:p>
    <w:p w14:paraId="67A5A861" w14:textId="77777777" w:rsidR="005C3B7A" w:rsidRPr="005C3B7A" w:rsidRDefault="003A0B3F" w:rsidP="003A0B3F">
      <w:pPr>
        <w:jc w:val="center"/>
        <w:rPr>
          <w:i/>
          <w:sz w:val="20"/>
          <w:szCs w:val="20"/>
        </w:rPr>
      </w:pPr>
      <w:r w:rsidRPr="005C3B7A">
        <w:rPr>
          <w:b/>
          <w:sz w:val="36"/>
          <w:szCs w:val="36"/>
        </w:rPr>
        <w:t xml:space="preserve">Přihláška </w:t>
      </w:r>
      <w:r w:rsidR="005C3B7A" w:rsidRPr="005C3B7A">
        <w:rPr>
          <w:b/>
          <w:sz w:val="36"/>
          <w:szCs w:val="36"/>
        </w:rPr>
        <w:t xml:space="preserve">na </w:t>
      </w:r>
      <w:r w:rsidR="00AC3C10">
        <w:rPr>
          <w:b/>
          <w:sz w:val="36"/>
          <w:szCs w:val="36"/>
        </w:rPr>
        <w:t>P</w:t>
      </w:r>
      <w:r w:rsidR="005C3B7A" w:rsidRPr="005C3B7A">
        <w:rPr>
          <w:b/>
          <w:sz w:val="36"/>
          <w:szCs w:val="36"/>
        </w:rPr>
        <w:t>říměstský tábor</w:t>
      </w:r>
    </w:p>
    <w:p w14:paraId="59398C1F" w14:textId="77777777" w:rsidR="005C3B7A" w:rsidRDefault="005C3B7A" w:rsidP="003A0B3F">
      <w:pPr>
        <w:jc w:val="center"/>
        <w:rPr>
          <w:b/>
          <w:sz w:val="24"/>
          <w:szCs w:val="24"/>
        </w:rPr>
      </w:pPr>
    </w:p>
    <w:p w14:paraId="0FC156E8" w14:textId="77777777" w:rsidR="005C3B7A" w:rsidRDefault="005C3B7A" w:rsidP="003A0B3F">
      <w:pPr>
        <w:jc w:val="center"/>
        <w:rPr>
          <w:b/>
          <w:sz w:val="24"/>
          <w:szCs w:val="24"/>
        </w:rPr>
      </w:pPr>
    </w:p>
    <w:p w14:paraId="4FE61C69" w14:textId="24F77F3F" w:rsidR="005C3B7A" w:rsidRDefault="0061067C" w:rsidP="00AE4653">
      <w:pPr>
        <w:jc w:val="center"/>
        <w:rPr>
          <w:rFonts w:cstheme="minorHAnsi"/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Pr="00B504DE">
        <w:rPr>
          <w:b/>
          <w:sz w:val="24"/>
          <w:szCs w:val="24"/>
          <w:highlight w:val="lightGray"/>
        </w:rPr>
        <w:t xml:space="preserve">v termínu od </w:t>
      </w:r>
      <w:r w:rsidR="00B504DE" w:rsidRPr="00B504DE">
        <w:rPr>
          <w:b/>
          <w:sz w:val="24"/>
          <w:szCs w:val="24"/>
          <w:highlight w:val="lightGray"/>
        </w:rPr>
        <w:t>30</w:t>
      </w:r>
      <w:r w:rsidR="00405C02" w:rsidRPr="00B504DE">
        <w:rPr>
          <w:b/>
          <w:sz w:val="24"/>
          <w:szCs w:val="24"/>
          <w:highlight w:val="lightGray"/>
        </w:rPr>
        <w:t>.</w:t>
      </w:r>
      <w:r w:rsidR="00B504DE" w:rsidRPr="00B504DE">
        <w:rPr>
          <w:b/>
          <w:sz w:val="24"/>
          <w:szCs w:val="24"/>
          <w:highlight w:val="lightGray"/>
        </w:rPr>
        <w:t>6</w:t>
      </w:r>
      <w:r w:rsidR="00405C02" w:rsidRPr="00B504DE">
        <w:rPr>
          <w:b/>
          <w:sz w:val="24"/>
          <w:szCs w:val="24"/>
          <w:highlight w:val="lightGray"/>
        </w:rPr>
        <w:t>. 202</w:t>
      </w:r>
      <w:r w:rsidR="00B504DE" w:rsidRPr="00B504DE">
        <w:rPr>
          <w:b/>
          <w:sz w:val="24"/>
          <w:szCs w:val="24"/>
          <w:highlight w:val="lightGray"/>
        </w:rPr>
        <w:t>5</w:t>
      </w:r>
      <w:r w:rsidR="003A1C0B" w:rsidRPr="00B504DE">
        <w:rPr>
          <w:b/>
          <w:sz w:val="24"/>
          <w:szCs w:val="24"/>
          <w:highlight w:val="lightGray"/>
        </w:rPr>
        <w:t xml:space="preserve"> do </w:t>
      </w:r>
      <w:r w:rsidR="00B504DE" w:rsidRPr="00B504DE">
        <w:rPr>
          <w:b/>
          <w:sz w:val="24"/>
          <w:szCs w:val="24"/>
          <w:highlight w:val="lightGray"/>
        </w:rPr>
        <w:t>4</w:t>
      </w:r>
      <w:r w:rsidR="00405C02" w:rsidRPr="00B504DE">
        <w:rPr>
          <w:b/>
          <w:sz w:val="24"/>
          <w:szCs w:val="24"/>
          <w:highlight w:val="lightGray"/>
        </w:rPr>
        <w:t>.7. 202</w:t>
      </w:r>
      <w:r w:rsidR="00B504DE" w:rsidRPr="00B504DE">
        <w:rPr>
          <w:b/>
          <w:sz w:val="24"/>
          <w:szCs w:val="24"/>
          <w:highlight w:val="lightGray"/>
        </w:rPr>
        <w:t>5</w:t>
      </w:r>
    </w:p>
    <w:p w14:paraId="49DCC7C1" w14:textId="77777777" w:rsidR="00CE4203" w:rsidRDefault="00CE4203" w:rsidP="00CE4203">
      <w:pPr>
        <w:pStyle w:val="Zhlav"/>
        <w:jc w:val="center"/>
        <w:rPr>
          <w:i/>
          <w:iCs/>
          <w:color w:val="333399"/>
          <w:sz w:val="18"/>
        </w:rPr>
      </w:pPr>
    </w:p>
    <w:p w14:paraId="35E80843" w14:textId="77777777" w:rsidR="00166957" w:rsidRDefault="001A014A" w:rsidP="001A014A">
      <w:pPr>
        <w:jc w:val="center"/>
        <w:rPr>
          <w:b/>
        </w:rPr>
      </w:pPr>
      <w:r>
        <w:rPr>
          <w:b/>
        </w:rPr>
        <w:t>Příměstský tábor je realizovaný v rá</w:t>
      </w:r>
      <w:r w:rsidR="00AC3C10">
        <w:rPr>
          <w:b/>
        </w:rPr>
        <w:t xml:space="preserve">mci projektu: </w:t>
      </w:r>
    </w:p>
    <w:p w14:paraId="5F68EEA4" w14:textId="77777777" w:rsidR="00AE4653" w:rsidRDefault="00AE4653" w:rsidP="001A014A">
      <w:pPr>
        <w:jc w:val="center"/>
        <w:rPr>
          <w:b/>
        </w:rPr>
      </w:pPr>
    </w:p>
    <w:p w14:paraId="7DC4A4D3" w14:textId="77777777" w:rsidR="00AE4653" w:rsidRPr="00AE4653" w:rsidRDefault="00AE4653" w:rsidP="00AE4653">
      <w:pPr>
        <w:pStyle w:val="Zhlav"/>
        <w:jc w:val="center"/>
        <w:rPr>
          <w:b/>
          <w:bCs/>
          <w:sz w:val="20"/>
          <w:szCs w:val="20"/>
        </w:rPr>
      </w:pPr>
      <w:r w:rsidRPr="00AE4653">
        <w:rPr>
          <w:b/>
          <w:bCs/>
          <w:sz w:val="20"/>
          <w:szCs w:val="20"/>
        </w:rPr>
        <w:t xml:space="preserve">Projekt „Místní akční plán rozvoje vzdělávání na území ORP Bystřice pod Hostýnem  IV“ je realizovaný a financovaným s podporou ESF, Operačního programu Jan Amos Komenský, státního rozpočtu </w:t>
      </w:r>
      <w:proofErr w:type="spellStart"/>
      <w:r w:rsidRPr="00AE4653">
        <w:rPr>
          <w:b/>
          <w:bCs/>
          <w:sz w:val="20"/>
          <w:szCs w:val="20"/>
        </w:rPr>
        <w:t>reg</w:t>
      </w:r>
      <w:proofErr w:type="spellEnd"/>
      <w:r w:rsidRPr="00AE4653">
        <w:rPr>
          <w:b/>
          <w:bCs/>
          <w:sz w:val="20"/>
          <w:szCs w:val="20"/>
        </w:rPr>
        <w:t xml:space="preserve">. číslo: </w:t>
      </w:r>
      <w:bookmarkStart w:id="0" w:name="_Hlk191907795"/>
      <w:r w:rsidRPr="00AE4653">
        <w:rPr>
          <w:b/>
          <w:bCs/>
          <w:sz w:val="20"/>
          <w:szCs w:val="20"/>
        </w:rPr>
        <w:t>CZ.02.02.XX/00/23_017/0008304</w:t>
      </w:r>
    </w:p>
    <w:bookmarkEnd w:id="0"/>
    <w:p w14:paraId="7BF41B79" w14:textId="77777777" w:rsidR="00AE4653" w:rsidRPr="001B5B6F" w:rsidRDefault="00AE4653" w:rsidP="00AE4653">
      <w:pPr>
        <w:pStyle w:val="Zhlav"/>
        <w:jc w:val="center"/>
        <w:rPr>
          <w:i/>
          <w:iCs/>
          <w:color w:val="333399"/>
          <w:sz w:val="20"/>
          <w:szCs w:val="20"/>
        </w:rPr>
      </w:pPr>
    </w:p>
    <w:p w14:paraId="1B7BD8D9" w14:textId="1FA8F07F" w:rsidR="00CC23CA" w:rsidRDefault="00461680" w:rsidP="00CC23CA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Realizátor</w:t>
      </w:r>
      <w:r w:rsidR="00CC23CA" w:rsidRPr="008457DB">
        <w:rPr>
          <w:rFonts w:cstheme="minorHAnsi"/>
          <w:b/>
          <w:sz w:val="20"/>
          <w:szCs w:val="20"/>
        </w:rPr>
        <w:t>:</w:t>
      </w:r>
      <w:r w:rsidR="00CC23CA">
        <w:rPr>
          <w:rFonts w:cstheme="minorHAnsi"/>
          <w:b/>
          <w:sz w:val="20"/>
          <w:szCs w:val="20"/>
        </w:rPr>
        <w:t xml:space="preserve"> </w:t>
      </w:r>
    </w:p>
    <w:p w14:paraId="3277702B" w14:textId="77777777" w:rsidR="00AE4653" w:rsidRPr="00AE4653" w:rsidRDefault="00AE4653" w:rsidP="00AE465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2B16F2EB" w14:textId="611FEDDD" w:rsidR="00AE4653" w:rsidRPr="00AE4653" w:rsidRDefault="00AE4653" w:rsidP="00AE465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AE4653">
        <w:rPr>
          <w:rFonts w:ascii="Calibri" w:hAnsi="Calibri" w:cs="Calibri"/>
          <w:color w:val="000000"/>
        </w:rPr>
        <w:t xml:space="preserve">Název: Místní akční skupina Podhostýnska, z. s. </w:t>
      </w:r>
    </w:p>
    <w:p w14:paraId="2A71FE49" w14:textId="77777777" w:rsidR="00AE4653" w:rsidRPr="00AE4653" w:rsidRDefault="00AE4653" w:rsidP="00AE465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AE4653">
        <w:rPr>
          <w:rFonts w:ascii="Calibri" w:hAnsi="Calibri" w:cs="Calibri"/>
          <w:color w:val="000000"/>
        </w:rPr>
        <w:t xml:space="preserve">Sídlo: Fryčajova 888, 768 61 Bystřice pod Hostýnem </w:t>
      </w:r>
    </w:p>
    <w:p w14:paraId="00B961F5" w14:textId="7234F2FC" w:rsidR="00AE4653" w:rsidRDefault="00AE4653" w:rsidP="00AE4653">
      <w:pPr>
        <w:spacing w:before="120"/>
        <w:rPr>
          <w:rFonts w:cstheme="minorHAnsi"/>
          <w:b/>
          <w:sz w:val="20"/>
          <w:szCs w:val="20"/>
        </w:rPr>
      </w:pPr>
      <w:r w:rsidRPr="00AE4653">
        <w:rPr>
          <w:rFonts w:ascii="Calibri" w:hAnsi="Calibri" w:cs="Calibri"/>
          <w:color w:val="000000"/>
        </w:rPr>
        <w:t>IČO: 27042979</w:t>
      </w:r>
    </w:p>
    <w:p w14:paraId="78260F2F" w14:textId="77777777" w:rsidR="00DB4B7C" w:rsidRDefault="00DB4B7C" w:rsidP="00CC23CA">
      <w:pPr>
        <w:spacing w:before="120"/>
        <w:rPr>
          <w:rFonts w:cstheme="minorHAnsi"/>
          <w:b/>
          <w:sz w:val="20"/>
          <w:szCs w:val="20"/>
        </w:rPr>
      </w:pPr>
    </w:p>
    <w:p w14:paraId="1C190C77" w14:textId="0DF4A16E" w:rsidR="00AE4653" w:rsidRDefault="00DB4B7C" w:rsidP="00CC23CA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Místo realizace:</w:t>
      </w:r>
    </w:p>
    <w:p w14:paraId="6200EAC4" w14:textId="77777777" w:rsidR="00DB4B7C" w:rsidRDefault="00DB4B7C" w:rsidP="00CC23CA">
      <w:pPr>
        <w:spacing w:before="120"/>
        <w:rPr>
          <w:rFonts w:cstheme="minorHAnsi"/>
          <w:b/>
          <w:sz w:val="20"/>
          <w:szCs w:val="20"/>
        </w:rPr>
      </w:pPr>
    </w:p>
    <w:p w14:paraId="793ABB18" w14:textId="3CBE876C" w:rsidR="001F427E" w:rsidRPr="001E74A0" w:rsidRDefault="001F427E" w:rsidP="001E74A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1E74A0">
        <w:rPr>
          <w:rFonts w:ascii="Calibri" w:hAnsi="Calibri" w:cs="Calibri"/>
          <w:color w:val="000000"/>
        </w:rPr>
        <w:t xml:space="preserve">Základní škola a Mateřská škola </w:t>
      </w:r>
      <w:r w:rsidR="00405C02">
        <w:rPr>
          <w:rFonts w:ascii="Calibri" w:hAnsi="Calibri" w:cs="Calibri"/>
          <w:color w:val="000000"/>
        </w:rPr>
        <w:t>Loukov, okres Kroměříž</w:t>
      </w:r>
      <w:r w:rsidRPr="001E74A0">
        <w:rPr>
          <w:rFonts w:ascii="Calibri" w:hAnsi="Calibri" w:cs="Calibri"/>
          <w:color w:val="000000"/>
        </w:rPr>
        <w:t xml:space="preserve">   </w:t>
      </w:r>
    </w:p>
    <w:p w14:paraId="769FDE4E" w14:textId="365D0835" w:rsidR="001F427E" w:rsidRDefault="001F427E" w:rsidP="001E74A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1E74A0">
        <w:rPr>
          <w:rFonts w:ascii="Calibri" w:hAnsi="Calibri" w:cs="Calibri"/>
          <w:color w:val="000000"/>
        </w:rPr>
        <w:t xml:space="preserve">Sídlo: </w:t>
      </w:r>
      <w:r w:rsidR="00405C02">
        <w:rPr>
          <w:rFonts w:ascii="Calibri" w:hAnsi="Calibri" w:cs="Calibri"/>
          <w:color w:val="000000"/>
        </w:rPr>
        <w:t>Loukov 119, 768 75 Loukov</w:t>
      </w:r>
      <w:r w:rsidRPr="001E74A0">
        <w:rPr>
          <w:rFonts w:ascii="Calibri" w:hAnsi="Calibri" w:cs="Calibri"/>
          <w:color w:val="000000"/>
        </w:rPr>
        <w:t xml:space="preserve"> </w:t>
      </w:r>
    </w:p>
    <w:p w14:paraId="0A1F32F5" w14:textId="57670E3C" w:rsidR="00BA5CE2" w:rsidRPr="001E74A0" w:rsidRDefault="00BA5CE2" w:rsidP="001E74A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405C02">
        <w:rPr>
          <w:rFonts w:ascii="Calibri" w:hAnsi="Calibri" w:cs="Calibri"/>
          <w:color w:val="000000"/>
        </w:rPr>
        <w:t>Venkovní prostory:</w:t>
      </w:r>
      <w:r w:rsidR="00405C02">
        <w:rPr>
          <w:rFonts w:ascii="Calibri" w:hAnsi="Calibri" w:cs="Calibri"/>
          <w:color w:val="000000"/>
        </w:rPr>
        <w:t xml:space="preserve"> obec Loukov a okolí (dle naplánovaných výletů)</w:t>
      </w:r>
    </w:p>
    <w:p w14:paraId="29481BB7" w14:textId="3181E837" w:rsidR="00DB4B7C" w:rsidRPr="001E74A0" w:rsidRDefault="00DB4B7C" w:rsidP="00DB4B7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1E74A0">
        <w:rPr>
          <w:rFonts w:ascii="Calibri" w:hAnsi="Calibri" w:cs="Calibri"/>
          <w:color w:val="000000"/>
        </w:rPr>
        <w:t xml:space="preserve">IČ: </w:t>
      </w:r>
      <w:r w:rsidR="00405C02">
        <w:rPr>
          <w:rFonts w:ascii="Calibri" w:hAnsi="Calibri" w:cs="Calibri"/>
          <w:color w:val="000000"/>
        </w:rPr>
        <w:t>70983437</w:t>
      </w:r>
    </w:p>
    <w:p w14:paraId="6E204215" w14:textId="77777777" w:rsidR="00C50997" w:rsidRDefault="00C50997" w:rsidP="00C50997">
      <w:pPr>
        <w:rPr>
          <w:sz w:val="20"/>
          <w:szCs w:val="20"/>
        </w:rPr>
      </w:pPr>
    </w:p>
    <w:p w14:paraId="66940142" w14:textId="77777777" w:rsidR="0042142E" w:rsidRPr="008457DB" w:rsidRDefault="0042142E" w:rsidP="0042142E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>
        <w:rPr>
          <w:rFonts w:cstheme="minorHAnsi"/>
          <w:sz w:val="20"/>
          <w:szCs w:val="20"/>
        </w:rPr>
        <w:t xml:space="preserve"> bez úhrady</w:t>
      </w:r>
    </w:p>
    <w:p w14:paraId="570134E4" w14:textId="77777777" w:rsidR="0042142E" w:rsidRDefault="0042142E" w:rsidP="008C1B3F">
      <w:pPr>
        <w:spacing w:before="120"/>
        <w:rPr>
          <w:rFonts w:cstheme="minorHAnsi"/>
          <w:b/>
          <w:sz w:val="19"/>
          <w:szCs w:val="19"/>
        </w:rPr>
      </w:pPr>
    </w:p>
    <w:p w14:paraId="6456E897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4826103F" w14:textId="77777777" w:rsidTr="00DB4B7C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074F2" w14:textId="77777777" w:rsidR="00775373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  <w:p w14:paraId="17EE236C" w14:textId="77777777" w:rsidR="00DB4B7C" w:rsidRDefault="00DB4B7C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</w:p>
          <w:p w14:paraId="7525D9EB" w14:textId="77777777" w:rsidR="00DB4B7C" w:rsidRPr="008457DB" w:rsidRDefault="00DB4B7C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5B82AC8E" w14:textId="77777777" w:rsidTr="00DB4B7C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25485" w14:textId="77777777" w:rsidR="009035A9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  <w:p w14:paraId="36FCF405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774A0EBC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37EF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226E8A39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CA6F7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307E1F6F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7188A6A9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345834FD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D9D14" w14:textId="77777777" w:rsidR="009035A9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  <w:p w14:paraId="77D70C32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05B964AF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138632E8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638" w14:textId="77777777" w:rsidR="00123816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0690A0B0" w14:textId="77777777" w:rsidR="007438A3" w:rsidRDefault="007438A3" w:rsidP="003A0B3F">
            <w:pPr>
              <w:rPr>
                <w:rFonts w:cstheme="minorHAnsi"/>
                <w:sz w:val="20"/>
                <w:szCs w:val="20"/>
              </w:rPr>
            </w:pPr>
          </w:p>
          <w:p w14:paraId="4B7C5F54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2FED30D0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0DA2E333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4CCACAB4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1AFD6150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41B5AB8A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3E8B5644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75713835" w14:textId="77777777"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1E5BA641" w14:textId="77777777" w:rsidR="005C3B7A" w:rsidRDefault="005C3B7A" w:rsidP="008C1B3F">
      <w:pPr>
        <w:spacing w:before="120"/>
        <w:rPr>
          <w:rFonts w:cstheme="minorHAnsi"/>
          <w:b/>
          <w:sz w:val="19"/>
          <w:szCs w:val="19"/>
        </w:rPr>
      </w:pPr>
    </w:p>
    <w:p w14:paraId="6BF98E4C" w14:textId="77777777" w:rsidR="00DB4B7C" w:rsidRDefault="00DB4B7C" w:rsidP="008C1B3F">
      <w:pPr>
        <w:spacing w:before="120"/>
        <w:rPr>
          <w:rFonts w:cstheme="minorHAnsi"/>
          <w:b/>
          <w:sz w:val="19"/>
          <w:szCs w:val="19"/>
        </w:rPr>
      </w:pPr>
    </w:p>
    <w:p w14:paraId="056FB5B2" w14:textId="77777777" w:rsidR="00DB4B7C" w:rsidRDefault="00DB4B7C" w:rsidP="008C1B3F">
      <w:pPr>
        <w:spacing w:before="120"/>
        <w:rPr>
          <w:rFonts w:cstheme="minorHAnsi"/>
          <w:b/>
          <w:sz w:val="19"/>
          <w:szCs w:val="19"/>
        </w:rPr>
      </w:pPr>
    </w:p>
    <w:p w14:paraId="3D05D964" w14:textId="77777777" w:rsidR="00496E5A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14:paraId="3D33987E" w14:textId="376CC81D" w:rsidR="00DB4B7C" w:rsidRPr="00D074B9" w:rsidRDefault="00DB4B7C" w:rsidP="008C1B3F">
      <w:pPr>
        <w:spacing w:before="12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1)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1E2AE639" w14:textId="77777777" w:rsidTr="00DB4B7C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199A3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351FC08E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10DA7D76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EDBFD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14:paraId="4661EB2C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C6EC1" w14:textId="77777777" w:rsidR="00775373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32AA6239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290BD7C8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051160CC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7D6D2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3748F5FB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4BD224DC" w14:textId="77777777" w:rsidTr="00DB4B7C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B51B3" w14:textId="77777777" w:rsidR="00775373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  <w:p w14:paraId="06BB37F2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DFD7A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7409F0F2" w14:textId="77777777" w:rsidTr="00DB4B7C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A1379" w14:textId="77777777" w:rsidR="00775373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  <w:p w14:paraId="57DCE935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7590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14:paraId="59DFE645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2B0" w14:textId="77777777" w:rsidR="00B86894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  <w:p w14:paraId="45B0EAF2" w14:textId="77777777" w:rsidR="00DB4B7C" w:rsidRDefault="00DB4B7C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7AA432C" w14:textId="77777777" w:rsidR="00DB4B7C" w:rsidRPr="008457DB" w:rsidRDefault="00DB4B7C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7D91C57F" w14:textId="77777777" w:rsidR="00775373" w:rsidRDefault="00775373" w:rsidP="003A0B3F">
      <w:pPr>
        <w:rPr>
          <w:rFonts w:cstheme="minorHAnsi"/>
          <w:b/>
          <w:sz w:val="20"/>
          <w:szCs w:val="20"/>
        </w:rPr>
      </w:pPr>
    </w:p>
    <w:p w14:paraId="1989A856" w14:textId="09AF285C" w:rsidR="00DB4B7C" w:rsidRDefault="00DB4B7C" w:rsidP="003A0B3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DB4B7C" w:rsidRPr="008457DB" w14:paraId="2EB88237" w14:textId="77777777" w:rsidTr="001A3FEB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A1CE2" w14:textId="77777777" w:rsidR="00DB4B7C" w:rsidRPr="008457DB" w:rsidRDefault="00DB4B7C" w:rsidP="001A3FEB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matky/zákonného zástupce dítěte:</w:t>
            </w:r>
          </w:p>
          <w:p w14:paraId="0F32E644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DB4B7C" w:rsidRPr="008457DB" w14:paraId="7620AD97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844B4" w14:textId="77777777" w:rsidR="00DB4B7C" w:rsidRPr="008457DB" w:rsidRDefault="00DB4B7C" w:rsidP="001A3FEB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DB4B7C" w:rsidRPr="008457DB" w14:paraId="676CE9E2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71F7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bydliště:</w:t>
            </w:r>
          </w:p>
          <w:p w14:paraId="3210F12A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  <w:p w14:paraId="4F00A954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4B7C" w:rsidRPr="008457DB" w14:paraId="07AB55F0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5724B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  <w:p w14:paraId="610E965D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4B7C" w:rsidRPr="008457DB" w14:paraId="02FBD7CE" w14:textId="77777777" w:rsidTr="001A3FEB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C9E18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619EA9E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7874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DB4B7C" w:rsidRPr="008457DB" w14:paraId="3C93BBBB" w14:textId="77777777" w:rsidTr="001A3FEB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2AF43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05A6460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88D9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DB4B7C" w:rsidRPr="008457DB" w14:paraId="0DADE140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90B" w14:textId="77777777" w:rsidR="00DB4B7C" w:rsidRDefault="00DB4B7C" w:rsidP="001A3FEB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podpis:</w:t>
            </w:r>
          </w:p>
          <w:p w14:paraId="31B421E3" w14:textId="77777777" w:rsidR="00DB4B7C" w:rsidRDefault="00DB4B7C" w:rsidP="001A3FEB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684BF5B" w14:textId="77777777" w:rsidR="00DB4B7C" w:rsidRPr="008457DB" w:rsidRDefault="00DB4B7C" w:rsidP="001A3FEB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488C6B38" w14:textId="77777777" w:rsidR="00DB4B7C" w:rsidRDefault="00DB4B7C" w:rsidP="003A0B3F">
      <w:pPr>
        <w:rPr>
          <w:rFonts w:cstheme="minorHAnsi"/>
          <w:b/>
          <w:sz w:val="20"/>
          <w:szCs w:val="20"/>
        </w:rPr>
      </w:pPr>
    </w:p>
    <w:p w14:paraId="5F059F02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3299C12A" w14:textId="77777777" w:rsidR="00DB4B7C" w:rsidRDefault="00DB4B7C" w:rsidP="00B24CBA">
      <w:pPr>
        <w:rPr>
          <w:rFonts w:cstheme="minorHAnsi"/>
          <w:b/>
          <w:sz w:val="19"/>
          <w:szCs w:val="19"/>
        </w:rPr>
      </w:pPr>
    </w:p>
    <w:p w14:paraId="75B1F361" w14:textId="40130C0D" w:rsidR="00B24CBA" w:rsidRDefault="00461680" w:rsidP="00461680">
      <w:pPr>
        <w:rPr>
          <w:sz w:val="18"/>
          <w:szCs w:val="18"/>
        </w:rPr>
      </w:pPr>
      <w:r w:rsidRPr="00461680">
        <w:rPr>
          <w:sz w:val="18"/>
          <w:szCs w:val="18"/>
        </w:rPr>
        <w:t xml:space="preserve">Touto přihláškou beru na vědomí, že  realizátor </w:t>
      </w:r>
      <w:r w:rsidR="00DB4B7C" w:rsidRPr="00DB4B7C">
        <w:rPr>
          <w:sz w:val="18"/>
          <w:szCs w:val="18"/>
        </w:rPr>
        <w:t>zpracová</w:t>
      </w:r>
      <w:r w:rsidRPr="00461680">
        <w:rPr>
          <w:sz w:val="18"/>
          <w:szCs w:val="18"/>
        </w:rPr>
        <w:t xml:space="preserve">vá </w:t>
      </w:r>
      <w:r w:rsidR="00DB4B7C" w:rsidRPr="00DB4B7C">
        <w:rPr>
          <w:sz w:val="18"/>
          <w:szCs w:val="18"/>
        </w:rPr>
        <w:t>osobní</w:t>
      </w:r>
      <w:r w:rsidRPr="00461680">
        <w:rPr>
          <w:sz w:val="18"/>
          <w:szCs w:val="18"/>
        </w:rPr>
        <w:t xml:space="preserve"> </w:t>
      </w:r>
      <w:r w:rsidR="00DB4B7C" w:rsidRPr="00DB4B7C">
        <w:rPr>
          <w:sz w:val="18"/>
          <w:szCs w:val="18"/>
        </w:rPr>
        <w:t>údaj</w:t>
      </w:r>
      <w:r w:rsidRPr="00461680">
        <w:rPr>
          <w:sz w:val="18"/>
          <w:szCs w:val="18"/>
        </w:rPr>
        <w:t>e</w:t>
      </w:r>
      <w:r w:rsidR="00DB4B7C" w:rsidRPr="00DB4B7C">
        <w:rPr>
          <w:sz w:val="18"/>
          <w:szCs w:val="18"/>
        </w:rPr>
        <w:t xml:space="preserve"> ve smyslu </w:t>
      </w:r>
      <w:proofErr w:type="spellStart"/>
      <w:r w:rsidR="00DB4B7C" w:rsidRPr="00DB4B7C">
        <w:rPr>
          <w:sz w:val="18"/>
          <w:szCs w:val="18"/>
        </w:rPr>
        <w:t>ust</w:t>
      </w:r>
      <w:proofErr w:type="spellEnd"/>
      <w:r w:rsidR="00DB4B7C" w:rsidRPr="00DB4B7C">
        <w:rPr>
          <w:sz w:val="18"/>
          <w:szCs w:val="18"/>
        </w:rPr>
        <w:t xml:space="preserve">. § 66 odst. 6 zákona </w:t>
      </w:r>
      <w:r w:rsidR="002F3ECF">
        <w:rPr>
          <w:sz w:val="18"/>
          <w:szCs w:val="18"/>
        </w:rPr>
        <w:br/>
      </w:r>
      <w:r w:rsidR="00DB4B7C" w:rsidRPr="00DB4B7C">
        <w:rPr>
          <w:sz w:val="18"/>
          <w:szCs w:val="18"/>
        </w:rPr>
        <w:t>č. 110/2019 Sb., o zpracování osobních údajů, ve znění pozdějších předpisů osob podpořených v projektu za účelem prokázání řádného a efektivního nakládání s prostředky, které byly na realizaci projektu poskytnuty</w:t>
      </w:r>
      <w:r w:rsidRPr="00461680">
        <w:rPr>
          <w:sz w:val="18"/>
          <w:szCs w:val="18"/>
        </w:rPr>
        <w:t>.</w:t>
      </w:r>
      <w:r w:rsidR="00DB4B7C" w:rsidRPr="00DB4B7C">
        <w:rPr>
          <w:sz w:val="18"/>
          <w:szCs w:val="18"/>
        </w:rPr>
        <w:t xml:space="preserve"> </w:t>
      </w:r>
    </w:p>
    <w:p w14:paraId="46D2D769" w14:textId="12BA17AF" w:rsidR="00B24CBA" w:rsidRPr="00B504DE" w:rsidRDefault="00B24CBA" w:rsidP="00B24CBA">
      <w:pPr>
        <w:rPr>
          <w:b/>
          <w:bCs/>
          <w:sz w:val="18"/>
          <w:szCs w:val="18"/>
        </w:rPr>
      </w:pPr>
      <w:r w:rsidRPr="00B24CBA">
        <w:rPr>
          <w:sz w:val="18"/>
          <w:szCs w:val="18"/>
        </w:rPr>
        <w:t>Zároveň beru na vědomí, že v rámci realizace projektu budou uchovávány a případně zpracovány osobní údaje v rozsahu nezbytném pro potřeby projektu č</w:t>
      </w:r>
      <w:r w:rsidRPr="003A1C0B">
        <w:rPr>
          <w:sz w:val="18"/>
          <w:szCs w:val="18"/>
        </w:rPr>
        <w:t>.</w:t>
      </w:r>
      <w:r w:rsidR="003D26FC" w:rsidRPr="003A1C0B">
        <w:rPr>
          <w:sz w:val="18"/>
          <w:szCs w:val="18"/>
        </w:rPr>
        <w:t xml:space="preserve"> </w:t>
      </w:r>
      <w:r w:rsidR="00B504DE" w:rsidRPr="00B504DE">
        <w:rPr>
          <w:sz w:val="18"/>
          <w:szCs w:val="18"/>
        </w:rPr>
        <w:t>CZ.02.02.XX/00/23_017/0008304</w:t>
      </w:r>
      <w:r w:rsidR="00B504DE" w:rsidRPr="00B504DE">
        <w:rPr>
          <w:sz w:val="18"/>
          <w:szCs w:val="18"/>
        </w:rPr>
        <w:t xml:space="preserve"> </w:t>
      </w:r>
      <w:r w:rsidRPr="00B504DE">
        <w:rPr>
          <w:sz w:val="18"/>
          <w:szCs w:val="18"/>
        </w:rPr>
        <w:t>ve</w:t>
      </w:r>
      <w:r w:rsidRPr="00B24CBA">
        <w:rPr>
          <w:sz w:val="18"/>
          <w:szCs w:val="18"/>
        </w:rPr>
        <w:t xml:space="preserve">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5E211A6D" w14:textId="35C23108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s navýšením </w:t>
      </w:r>
      <w:r w:rsidR="002F3ECF">
        <w:rPr>
          <w:sz w:val="18"/>
          <w:szCs w:val="18"/>
        </w:rPr>
        <w:br/>
      </w:r>
      <w:r w:rsidRPr="00B24CBA">
        <w:rPr>
          <w:sz w:val="18"/>
          <w:szCs w:val="18"/>
        </w:rPr>
        <w:t xml:space="preserve">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6D0401A5" w14:textId="75DFBF5E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Informace o podpořených osobách jsou uchovávány v souladu s platnými předpisy Evropské unie a zákony České republiky. Osobní údaje podpořených osob jsou plně zabezpečeny proti zneužití a zůstanou uloženy </w:t>
      </w:r>
      <w:r w:rsidR="002F3ECF">
        <w:rPr>
          <w:sz w:val="18"/>
          <w:szCs w:val="18"/>
        </w:rPr>
        <w:br/>
      </w:r>
      <w:r w:rsidRPr="00B24CBA">
        <w:rPr>
          <w:sz w:val="18"/>
          <w:szCs w:val="18"/>
        </w:rPr>
        <w:t>v uzamykatelných kancelářích správce osobních údajů. Po uplynutí lhůty stanovené v předchozím odstavci budou údaje fyzicky zlikvidovány, tedy skartovány.</w:t>
      </w:r>
    </w:p>
    <w:p w14:paraId="3AFBCBA6" w14:textId="1F230E14" w:rsidR="00CA03CC" w:rsidRPr="00CA03CC" w:rsidRDefault="00B24CBA" w:rsidP="00BA5CE2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  <w:r w:rsidR="00461680">
        <w:rPr>
          <w:sz w:val="18"/>
          <w:szCs w:val="18"/>
        </w:rPr>
        <w:t xml:space="preserve"> </w:t>
      </w:r>
    </w:p>
    <w:sectPr w:rsidR="00CA03CC" w:rsidRPr="00CA03CC" w:rsidSect="00B24C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8E167" w14:textId="77777777" w:rsidR="008818D0" w:rsidRDefault="008818D0" w:rsidP="00F83ECC">
      <w:r>
        <w:separator/>
      </w:r>
    </w:p>
  </w:endnote>
  <w:endnote w:type="continuationSeparator" w:id="0">
    <w:p w14:paraId="0712E1C5" w14:textId="77777777" w:rsidR="008818D0" w:rsidRDefault="008818D0" w:rsidP="00F83ECC">
      <w:r>
        <w:continuationSeparator/>
      </w:r>
    </w:p>
  </w:endnote>
  <w:endnote w:type="continuationNotice" w:id="1">
    <w:p w14:paraId="1D03FC10" w14:textId="77777777" w:rsidR="008818D0" w:rsidRDefault="00881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37A7E762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0730587" w14:textId="77777777" w:rsidR="00BA309F" w:rsidRPr="00A34F9E" w:rsidRDefault="00BA309F" w:rsidP="00F83ECC">
          <w:pPr>
            <w:pStyle w:val="Tabulkazhlav"/>
          </w:pPr>
        </w:p>
      </w:tc>
    </w:tr>
    <w:tr w:rsidR="00BA309F" w14:paraId="7FB5BD95" w14:textId="77777777" w:rsidTr="000E277F">
      <w:tc>
        <w:tcPr>
          <w:tcW w:w="1667" w:type="pct"/>
          <w:shd w:val="clear" w:color="auto" w:fill="auto"/>
          <w:vAlign w:val="center"/>
        </w:tcPr>
        <w:p w14:paraId="3F645E30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087E2B2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B498D1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00A48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825016">
            <w:rPr>
              <w:noProof/>
            </w:rPr>
            <w:fldChar w:fldCharType="begin"/>
          </w:r>
          <w:r w:rsidR="00825016">
            <w:rPr>
              <w:noProof/>
            </w:rPr>
            <w:instrText xml:space="preserve"> NUMPAGES   \* MERGEFORMAT </w:instrText>
          </w:r>
          <w:r w:rsidR="00825016">
            <w:rPr>
              <w:noProof/>
            </w:rPr>
            <w:fldChar w:fldCharType="separate"/>
          </w:r>
          <w:r w:rsidR="00E00A48">
            <w:rPr>
              <w:noProof/>
            </w:rPr>
            <w:t>2</w:t>
          </w:r>
          <w:r w:rsidR="00825016">
            <w:rPr>
              <w:noProof/>
            </w:rPr>
            <w:fldChar w:fldCharType="end"/>
          </w:r>
        </w:p>
      </w:tc>
    </w:tr>
  </w:tbl>
  <w:p w14:paraId="7A36F96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61356E6A" w14:textId="77777777" w:rsidTr="00A34F9E">
      <w:tc>
        <w:tcPr>
          <w:tcW w:w="1667" w:type="pct"/>
          <w:shd w:val="clear" w:color="auto" w:fill="auto"/>
          <w:vAlign w:val="center"/>
        </w:tcPr>
        <w:p w14:paraId="7E3C7921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0FFE7CA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46C1384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00A4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25016">
            <w:rPr>
              <w:noProof/>
            </w:rPr>
            <w:fldChar w:fldCharType="begin"/>
          </w:r>
          <w:r w:rsidR="00825016">
            <w:rPr>
              <w:noProof/>
            </w:rPr>
            <w:instrText xml:space="preserve"> NUMPAGES   \* MERGEFORMAT </w:instrText>
          </w:r>
          <w:r w:rsidR="00825016">
            <w:rPr>
              <w:noProof/>
            </w:rPr>
            <w:fldChar w:fldCharType="separate"/>
          </w:r>
          <w:r w:rsidR="00E00A48">
            <w:rPr>
              <w:noProof/>
            </w:rPr>
            <w:t>2</w:t>
          </w:r>
          <w:r w:rsidR="00825016">
            <w:rPr>
              <w:noProof/>
            </w:rPr>
            <w:fldChar w:fldCharType="end"/>
          </w:r>
        </w:p>
      </w:tc>
    </w:tr>
  </w:tbl>
  <w:p w14:paraId="59D9D2F0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36D4C" w14:textId="77777777" w:rsidR="008818D0" w:rsidRDefault="008818D0" w:rsidP="00F83ECC">
      <w:r>
        <w:separator/>
      </w:r>
    </w:p>
  </w:footnote>
  <w:footnote w:type="continuationSeparator" w:id="0">
    <w:p w14:paraId="79DC9691" w14:textId="77777777" w:rsidR="008818D0" w:rsidRDefault="008818D0" w:rsidP="00F83ECC">
      <w:r>
        <w:continuationSeparator/>
      </w:r>
    </w:p>
  </w:footnote>
  <w:footnote w:type="continuationNotice" w:id="1">
    <w:p w14:paraId="12A5527D" w14:textId="77777777" w:rsidR="008818D0" w:rsidRDefault="00881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38A1" w14:textId="39249446" w:rsidR="00AE4653" w:rsidRDefault="00AE4653">
    <w:pPr>
      <w:pStyle w:val="Zhlav"/>
    </w:pPr>
    <w:r>
      <w:rPr>
        <w:noProof/>
      </w:rPr>
      <w:drawing>
        <wp:inline distT="0" distB="0" distL="0" distR="0" wp14:anchorId="4B59156D" wp14:editId="3397C1D4">
          <wp:extent cx="4579034" cy="652129"/>
          <wp:effectExtent l="0" t="0" r="0" b="0"/>
          <wp:docPr id="828179025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9034" cy="65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933F" w14:textId="31D58DEE" w:rsidR="00BA309F" w:rsidRDefault="00AE4653" w:rsidP="00F83ECC">
    <w:pPr>
      <w:pStyle w:val="Zhlav"/>
    </w:pPr>
    <w:r>
      <w:rPr>
        <w:noProof/>
      </w:rPr>
      <w:drawing>
        <wp:inline distT="0" distB="0" distL="0" distR="0" wp14:anchorId="68B2AEE9" wp14:editId="29ED1D7A">
          <wp:extent cx="4579034" cy="652129"/>
          <wp:effectExtent l="0" t="0" r="0" b="0"/>
          <wp:docPr id="191665317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9034" cy="65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2957A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4301"/>
    <w:multiLevelType w:val="hybridMultilevel"/>
    <w:tmpl w:val="0744F57C"/>
    <w:lvl w:ilvl="0" w:tplc="40B00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08670">
    <w:abstractNumId w:val="1"/>
  </w:num>
  <w:num w:numId="2" w16cid:durableId="1517109820">
    <w:abstractNumId w:val="2"/>
  </w:num>
  <w:num w:numId="3" w16cid:durableId="760562200">
    <w:abstractNumId w:val="8"/>
  </w:num>
  <w:num w:numId="4" w16cid:durableId="756362081">
    <w:abstractNumId w:val="10"/>
  </w:num>
  <w:num w:numId="5" w16cid:durableId="701132634">
    <w:abstractNumId w:val="5"/>
  </w:num>
  <w:num w:numId="6" w16cid:durableId="1728187065">
    <w:abstractNumId w:val="14"/>
  </w:num>
  <w:num w:numId="7" w16cid:durableId="792287917">
    <w:abstractNumId w:val="7"/>
  </w:num>
  <w:num w:numId="8" w16cid:durableId="1358309656">
    <w:abstractNumId w:val="0"/>
  </w:num>
  <w:num w:numId="9" w16cid:durableId="2131820601">
    <w:abstractNumId w:val="6"/>
  </w:num>
  <w:num w:numId="10" w16cid:durableId="673533581">
    <w:abstractNumId w:val="12"/>
  </w:num>
  <w:num w:numId="11" w16cid:durableId="1561557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4955417">
    <w:abstractNumId w:val="13"/>
  </w:num>
  <w:num w:numId="13" w16cid:durableId="1947149994">
    <w:abstractNumId w:val="15"/>
  </w:num>
  <w:num w:numId="14" w16cid:durableId="2109231217">
    <w:abstractNumId w:val="9"/>
  </w:num>
  <w:num w:numId="15" w16cid:durableId="1010837836">
    <w:abstractNumId w:val="4"/>
  </w:num>
  <w:num w:numId="16" w16cid:durableId="883905324">
    <w:abstractNumId w:val="16"/>
  </w:num>
  <w:num w:numId="17" w16cid:durableId="2088840612">
    <w:abstractNumId w:val="11"/>
  </w:num>
  <w:num w:numId="18" w16cid:durableId="76823572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29C9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6A01"/>
    <w:rsid w:val="000D723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21E7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6957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014A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E74A0"/>
    <w:rsid w:val="001F2961"/>
    <w:rsid w:val="001F427E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0F9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3ECF"/>
    <w:rsid w:val="002F5EF2"/>
    <w:rsid w:val="002F7275"/>
    <w:rsid w:val="002F7AB9"/>
    <w:rsid w:val="003012A1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5087F"/>
    <w:rsid w:val="00360A47"/>
    <w:rsid w:val="00361180"/>
    <w:rsid w:val="00361FFC"/>
    <w:rsid w:val="00362942"/>
    <w:rsid w:val="003657EB"/>
    <w:rsid w:val="00370008"/>
    <w:rsid w:val="00374C77"/>
    <w:rsid w:val="0037652B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17B4"/>
    <w:rsid w:val="003A1C0B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224E"/>
    <w:rsid w:val="003D26FC"/>
    <w:rsid w:val="003D3872"/>
    <w:rsid w:val="003D548C"/>
    <w:rsid w:val="003E51EB"/>
    <w:rsid w:val="003E5795"/>
    <w:rsid w:val="003F02C5"/>
    <w:rsid w:val="003F4DD5"/>
    <w:rsid w:val="003F6599"/>
    <w:rsid w:val="003F6DE0"/>
    <w:rsid w:val="004037F1"/>
    <w:rsid w:val="00405C02"/>
    <w:rsid w:val="004062C1"/>
    <w:rsid w:val="004151AC"/>
    <w:rsid w:val="004153F7"/>
    <w:rsid w:val="00416079"/>
    <w:rsid w:val="004162EF"/>
    <w:rsid w:val="0042142E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61680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3418"/>
    <w:rsid w:val="004D6B96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6F65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C3B7A"/>
    <w:rsid w:val="005C6B30"/>
    <w:rsid w:val="005D2568"/>
    <w:rsid w:val="005D6F8F"/>
    <w:rsid w:val="005D7987"/>
    <w:rsid w:val="005E11C9"/>
    <w:rsid w:val="005E2310"/>
    <w:rsid w:val="005E4073"/>
    <w:rsid w:val="005E6BE9"/>
    <w:rsid w:val="005E72E4"/>
    <w:rsid w:val="005F0DCC"/>
    <w:rsid w:val="005F32E9"/>
    <w:rsid w:val="005F681F"/>
    <w:rsid w:val="005F7ABB"/>
    <w:rsid w:val="00600A48"/>
    <w:rsid w:val="00605AF1"/>
    <w:rsid w:val="006078C8"/>
    <w:rsid w:val="0061067C"/>
    <w:rsid w:val="0061087E"/>
    <w:rsid w:val="006140E7"/>
    <w:rsid w:val="00617793"/>
    <w:rsid w:val="0062246E"/>
    <w:rsid w:val="00623BE0"/>
    <w:rsid w:val="00624286"/>
    <w:rsid w:val="00626298"/>
    <w:rsid w:val="00630CA1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5430"/>
    <w:rsid w:val="0071660A"/>
    <w:rsid w:val="00724A82"/>
    <w:rsid w:val="007266DF"/>
    <w:rsid w:val="00726A47"/>
    <w:rsid w:val="0072711C"/>
    <w:rsid w:val="007278FC"/>
    <w:rsid w:val="00730C46"/>
    <w:rsid w:val="00730FBD"/>
    <w:rsid w:val="00730FFB"/>
    <w:rsid w:val="007328A4"/>
    <w:rsid w:val="00737635"/>
    <w:rsid w:val="007401FE"/>
    <w:rsid w:val="007438A3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C7B97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016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8D0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0562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2BFB"/>
    <w:rsid w:val="00926650"/>
    <w:rsid w:val="009343A7"/>
    <w:rsid w:val="00934A32"/>
    <w:rsid w:val="00935065"/>
    <w:rsid w:val="00942E26"/>
    <w:rsid w:val="00942F74"/>
    <w:rsid w:val="009574F9"/>
    <w:rsid w:val="0096248C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18F4"/>
    <w:rsid w:val="009D3112"/>
    <w:rsid w:val="009D368B"/>
    <w:rsid w:val="009D54D4"/>
    <w:rsid w:val="009D6602"/>
    <w:rsid w:val="009E1C91"/>
    <w:rsid w:val="009F2587"/>
    <w:rsid w:val="009F46C0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15CB"/>
    <w:rsid w:val="00A338EB"/>
    <w:rsid w:val="00A33A3D"/>
    <w:rsid w:val="00A34F9E"/>
    <w:rsid w:val="00A36264"/>
    <w:rsid w:val="00A37CEC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1A7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C3C10"/>
    <w:rsid w:val="00AD04D6"/>
    <w:rsid w:val="00AD1072"/>
    <w:rsid w:val="00AD33A3"/>
    <w:rsid w:val="00AE16C6"/>
    <w:rsid w:val="00AE4653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4DE"/>
    <w:rsid w:val="00B50733"/>
    <w:rsid w:val="00B539D6"/>
    <w:rsid w:val="00B539E6"/>
    <w:rsid w:val="00B56267"/>
    <w:rsid w:val="00B56786"/>
    <w:rsid w:val="00B57C7F"/>
    <w:rsid w:val="00B57F02"/>
    <w:rsid w:val="00B61F84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A5CE2"/>
    <w:rsid w:val="00BB39C0"/>
    <w:rsid w:val="00BC4A05"/>
    <w:rsid w:val="00BC58C6"/>
    <w:rsid w:val="00BD26E4"/>
    <w:rsid w:val="00BD5598"/>
    <w:rsid w:val="00BE2B51"/>
    <w:rsid w:val="00BE51CA"/>
    <w:rsid w:val="00C0072F"/>
    <w:rsid w:val="00C01265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6B8"/>
    <w:rsid w:val="00C44727"/>
    <w:rsid w:val="00C501B0"/>
    <w:rsid w:val="00C50997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03CC"/>
    <w:rsid w:val="00CA22F3"/>
    <w:rsid w:val="00CA2F70"/>
    <w:rsid w:val="00CA4E4B"/>
    <w:rsid w:val="00CB61E8"/>
    <w:rsid w:val="00CB6753"/>
    <w:rsid w:val="00CB7C3C"/>
    <w:rsid w:val="00CC23CA"/>
    <w:rsid w:val="00CC31FD"/>
    <w:rsid w:val="00CC3DBD"/>
    <w:rsid w:val="00CC618E"/>
    <w:rsid w:val="00CD05F2"/>
    <w:rsid w:val="00CD1490"/>
    <w:rsid w:val="00CD4548"/>
    <w:rsid w:val="00CD52F4"/>
    <w:rsid w:val="00CD5A1C"/>
    <w:rsid w:val="00CE2B93"/>
    <w:rsid w:val="00CE3E7F"/>
    <w:rsid w:val="00CE4203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14E7"/>
    <w:rsid w:val="00D6700A"/>
    <w:rsid w:val="00D737D5"/>
    <w:rsid w:val="00D74872"/>
    <w:rsid w:val="00D7542C"/>
    <w:rsid w:val="00D75CCD"/>
    <w:rsid w:val="00D90F11"/>
    <w:rsid w:val="00D90F1D"/>
    <w:rsid w:val="00D91F9F"/>
    <w:rsid w:val="00D96CF2"/>
    <w:rsid w:val="00DA1366"/>
    <w:rsid w:val="00DA2671"/>
    <w:rsid w:val="00DB3EA3"/>
    <w:rsid w:val="00DB40C5"/>
    <w:rsid w:val="00DB4B7C"/>
    <w:rsid w:val="00DB7134"/>
    <w:rsid w:val="00DC0377"/>
    <w:rsid w:val="00DC370F"/>
    <w:rsid w:val="00DC558E"/>
    <w:rsid w:val="00DD362A"/>
    <w:rsid w:val="00DD3BAB"/>
    <w:rsid w:val="00DD5FB3"/>
    <w:rsid w:val="00DD6F82"/>
    <w:rsid w:val="00DE1918"/>
    <w:rsid w:val="00DF06C0"/>
    <w:rsid w:val="00DF2A38"/>
    <w:rsid w:val="00E00A4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46DAA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624C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75932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CAFD4"/>
  <w15:docId w15:val="{2DDEF3FF-3254-45DD-9284-107D27EE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7D22-D9C9-48F7-9A8E-DD689042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Vojtášková Helena</dc:creator>
  <cp:lastModifiedBy>Syryčanská Loukov</cp:lastModifiedBy>
  <cp:revision>2</cp:revision>
  <cp:lastPrinted>2022-06-02T07:30:00Z</cp:lastPrinted>
  <dcterms:created xsi:type="dcterms:W3CDTF">2025-03-03T14:23:00Z</dcterms:created>
  <dcterms:modified xsi:type="dcterms:W3CDTF">2025-03-03T14:23:00Z</dcterms:modified>
</cp:coreProperties>
</file>